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BC" w:rsidRPr="0003233D" w:rsidRDefault="001D6F1B" w:rsidP="000E2A75">
      <w:pPr>
        <w:tabs>
          <w:tab w:val="center" w:pos="5127"/>
          <w:tab w:val="right" w:pos="10255"/>
        </w:tabs>
        <w:rPr>
          <w:b/>
        </w:rPr>
      </w:pPr>
      <w:r w:rsidRPr="0003233D">
        <w:rPr>
          <w:b/>
        </w:rPr>
        <w:tab/>
      </w:r>
      <w:r w:rsidR="00B35161">
        <w:rPr>
          <w:b/>
        </w:rPr>
        <w:t xml:space="preserve">Registro de </w:t>
      </w:r>
      <w:r w:rsidR="00B35161" w:rsidRPr="00EA7F34">
        <w:rPr>
          <w:b/>
          <w:u w:val="single"/>
        </w:rPr>
        <w:t>t</w:t>
      </w:r>
      <w:r w:rsidR="00AA06B1" w:rsidRPr="00EA7F34">
        <w:rPr>
          <w:b/>
          <w:u w:val="single"/>
        </w:rPr>
        <w:t xml:space="preserve">utoría </w:t>
      </w:r>
      <w:r w:rsidR="00B35161" w:rsidRPr="00EA7F34">
        <w:rPr>
          <w:b/>
          <w:u w:val="single"/>
        </w:rPr>
        <w:t>g</w:t>
      </w:r>
      <w:r w:rsidR="00697475" w:rsidRPr="00EA7F34">
        <w:rPr>
          <w:b/>
          <w:u w:val="single"/>
        </w:rPr>
        <w:t>rupal</w:t>
      </w:r>
      <w:r w:rsidR="00B35161">
        <w:rPr>
          <w:b/>
        </w:rPr>
        <w:t>: bitácora de actividades</w:t>
      </w:r>
      <w:r w:rsidR="00EA7F34">
        <w:rPr>
          <w:b/>
        </w:rPr>
        <w:t xml:space="preserve"> </w:t>
      </w:r>
      <w:r w:rsidR="00EA7F34" w:rsidRPr="00EA7F34">
        <w:rPr>
          <w:b/>
          <w:i/>
        </w:rPr>
        <w:t>(llenar una por grupo asignado)</w:t>
      </w:r>
    </w:p>
    <w:p w:rsidR="008C5ABC" w:rsidRPr="0003233D" w:rsidRDefault="008C5ABC" w:rsidP="000E2A75">
      <w:pPr>
        <w:tabs>
          <w:tab w:val="center" w:pos="5127"/>
          <w:tab w:val="right" w:pos="10255"/>
        </w:tabs>
        <w:rPr>
          <w:b/>
        </w:rPr>
      </w:pPr>
      <w:bookmarkStart w:id="0" w:name="_GoBack"/>
      <w:bookmarkEnd w:id="0"/>
    </w:p>
    <w:tbl>
      <w:tblPr>
        <w:tblStyle w:val="Tablaconcuadrcula"/>
        <w:tblW w:w="11623" w:type="dxa"/>
        <w:tblInd w:w="-57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851"/>
        <w:gridCol w:w="2268"/>
        <w:gridCol w:w="1275"/>
        <w:gridCol w:w="1559"/>
      </w:tblGrid>
      <w:tr w:rsidR="00FC7F1A" w:rsidRPr="0003233D" w:rsidTr="0003233D">
        <w:tc>
          <w:tcPr>
            <w:tcW w:w="1134" w:type="dxa"/>
          </w:tcPr>
          <w:p w:rsidR="00FC7F1A" w:rsidRPr="0003233D" w:rsidRDefault="0003233D" w:rsidP="008003CB">
            <w:pPr>
              <w:tabs>
                <w:tab w:val="center" w:pos="2798"/>
              </w:tabs>
            </w:pPr>
            <w:r w:rsidRPr="0003233D">
              <w:t>Tutor</w:t>
            </w:r>
            <w:r w:rsidR="00FC7F1A" w:rsidRPr="0003233D">
              <w:tab/>
            </w:r>
          </w:p>
        </w:tc>
        <w:tc>
          <w:tcPr>
            <w:tcW w:w="4536" w:type="dxa"/>
          </w:tcPr>
          <w:p w:rsidR="00FC7F1A" w:rsidRPr="0003233D" w:rsidRDefault="00FC7F1A" w:rsidP="000E2A75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851" w:type="dxa"/>
          </w:tcPr>
          <w:p w:rsidR="00FC7F1A" w:rsidRPr="0003233D" w:rsidRDefault="0003233D" w:rsidP="000E2A75">
            <w:pPr>
              <w:tabs>
                <w:tab w:val="center" w:pos="5127"/>
                <w:tab w:val="right" w:pos="10255"/>
              </w:tabs>
            </w:pPr>
            <w:r w:rsidRPr="00C13A37">
              <w:rPr>
                <w:sz w:val="18"/>
              </w:rPr>
              <w:t>Firma</w:t>
            </w:r>
            <w:r w:rsidR="00C13A37" w:rsidRPr="00C13A37">
              <w:rPr>
                <w:sz w:val="18"/>
              </w:rPr>
              <w:t xml:space="preserve"> del tutor</w:t>
            </w:r>
            <w:r w:rsidR="00FC7F1A" w:rsidRPr="00C13A37"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FC7F1A" w:rsidRPr="0003233D" w:rsidRDefault="00FC7F1A" w:rsidP="000E2A75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275" w:type="dxa"/>
          </w:tcPr>
          <w:p w:rsidR="00FC7F1A" w:rsidRPr="0003233D" w:rsidRDefault="0003233D" w:rsidP="000E2A75">
            <w:pPr>
              <w:tabs>
                <w:tab w:val="center" w:pos="5127"/>
                <w:tab w:val="right" w:pos="10255"/>
              </w:tabs>
            </w:pPr>
            <w:r w:rsidRPr="0003233D">
              <w:t>Calendario</w:t>
            </w:r>
          </w:p>
        </w:tc>
        <w:tc>
          <w:tcPr>
            <w:tcW w:w="1559" w:type="dxa"/>
          </w:tcPr>
          <w:p w:rsidR="00FC7F1A" w:rsidRPr="0003233D" w:rsidRDefault="00FC7F1A" w:rsidP="000E2A75">
            <w:pPr>
              <w:tabs>
                <w:tab w:val="center" w:pos="5127"/>
                <w:tab w:val="right" w:pos="10255"/>
              </w:tabs>
            </w:pPr>
          </w:p>
        </w:tc>
      </w:tr>
    </w:tbl>
    <w:p w:rsidR="008C5ABC" w:rsidRPr="0003233D" w:rsidRDefault="008C5ABC" w:rsidP="000E2A75">
      <w:pPr>
        <w:tabs>
          <w:tab w:val="center" w:pos="5127"/>
          <w:tab w:val="right" w:pos="10255"/>
        </w:tabs>
        <w:rPr>
          <w:b/>
        </w:rPr>
      </w:pP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3410"/>
        <w:gridCol w:w="1096"/>
        <w:gridCol w:w="2264"/>
        <w:gridCol w:w="850"/>
        <w:gridCol w:w="2548"/>
      </w:tblGrid>
      <w:tr w:rsidR="00FC7F1A" w:rsidRPr="0003233D" w:rsidTr="0003233D">
        <w:tc>
          <w:tcPr>
            <w:tcW w:w="1457" w:type="dxa"/>
          </w:tcPr>
          <w:p w:rsidR="00FC7F1A" w:rsidRPr="0003233D" w:rsidRDefault="0003233D" w:rsidP="000E2A75">
            <w:pPr>
              <w:tabs>
                <w:tab w:val="center" w:pos="5127"/>
                <w:tab w:val="right" w:pos="10255"/>
              </w:tabs>
            </w:pPr>
            <w:r w:rsidRPr="0003233D">
              <w:t>Carrera</w:t>
            </w:r>
          </w:p>
        </w:tc>
        <w:tc>
          <w:tcPr>
            <w:tcW w:w="3415" w:type="dxa"/>
          </w:tcPr>
          <w:p w:rsidR="00FC7F1A" w:rsidRPr="0003233D" w:rsidRDefault="00FC7F1A" w:rsidP="000E2A75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082" w:type="dxa"/>
          </w:tcPr>
          <w:p w:rsidR="00FC7F1A" w:rsidRPr="0003233D" w:rsidRDefault="0003233D" w:rsidP="000E2A75">
            <w:pPr>
              <w:tabs>
                <w:tab w:val="center" w:pos="5127"/>
                <w:tab w:val="right" w:pos="10255"/>
              </w:tabs>
            </w:pPr>
            <w:r w:rsidRPr="0003233D">
              <w:t>Semestre</w:t>
            </w:r>
          </w:p>
        </w:tc>
        <w:tc>
          <w:tcPr>
            <w:tcW w:w="2268" w:type="dxa"/>
          </w:tcPr>
          <w:p w:rsidR="00FC7F1A" w:rsidRPr="0003233D" w:rsidRDefault="00FC7F1A" w:rsidP="00FC7F1A">
            <w:pPr>
              <w:tabs>
                <w:tab w:val="center" w:pos="5127"/>
                <w:tab w:val="right" w:pos="10255"/>
              </w:tabs>
              <w:ind w:left="-108" w:firstLine="108"/>
            </w:pPr>
          </w:p>
        </w:tc>
        <w:tc>
          <w:tcPr>
            <w:tcW w:w="850" w:type="dxa"/>
          </w:tcPr>
          <w:p w:rsidR="00FC7F1A" w:rsidRPr="0003233D" w:rsidRDefault="0003233D" w:rsidP="000E2A75">
            <w:pPr>
              <w:tabs>
                <w:tab w:val="center" w:pos="5127"/>
                <w:tab w:val="right" w:pos="10255"/>
              </w:tabs>
            </w:pPr>
            <w:r w:rsidRPr="0003233D">
              <w:t>Turno</w:t>
            </w:r>
          </w:p>
        </w:tc>
        <w:tc>
          <w:tcPr>
            <w:tcW w:w="2552" w:type="dxa"/>
          </w:tcPr>
          <w:p w:rsidR="00FC7F1A" w:rsidRPr="0003233D" w:rsidRDefault="00FC7F1A" w:rsidP="000E2A75">
            <w:pPr>
              <w:tabs>
                <w:tab w:val="center" w:pos="5127"/>
                <w:tab w:val="right" w:pos="10255"/>
              </w:tabs>
            </w:pPr>
          </w:p>
        </w:tc>
      </w:tr>
    </w:tbl>
    <w:p w:rsidR="008C5ABC" w:rsidRPr="0003233D" w:rsidRDefault="008C5ABC" w:rsidP="000E2A75">
      <w:pPr>
        <w:tabs>
          <w:tab w:val="center" w:pos="5127"/>
          <w:tab w:val="right" w:pos="10255"/>
        </w:tabs>
        <w:rPr>
          <w:b/>
        </w:rPr>
      </w:pPr>
    </w:p>
    <w:tbl>
      <w:tblPr>
        <w:tblStyle w:val="Tablaconcuadrcula"/>
        <w:tblW w:w="150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425"/>
        <w:gridCol w:w="1276"/>
        <w:gridCol w:w="425"/>
        <w:gridCol w:w="1418"/>
        <w:gridCol w:w="425"/>
        <w:gridCol w:w="1701"/>
        <w:gridCol w:w="6293"/>
      </w:tblGrid>
      <w:tr w:rsidR="008170A2" w:rsidRPr="0003233D" w:rsidTr="008170A2">
        <w:tc>
          <w:tcPr>
            <w:tcW w:w="1276" w:type="dxa"/>
            <w:tcBorders>
              <w:top w:val="nil"/>
            </w:tcBorders>
          </w:tcPr>
          <w:p w:rsidR="008170A2" w:rsidRPr="0003233D" w:rsidRDefault="008170A2" w:rsidP="0003233D">
            <w:pPr>
              <w:tabs>
                <w:tab w:val="center" w:pos="5127"/>
                <w:tab w:val="right" w:pos="10255"/>
              </w:tabs>
              <w:jc w:val="right"/>
            </w:pPr>
            <w:r w:rsidRPr="002B5649">
              <w:rPr>
                <w:sz w:val="22"/>
              </w:rPr>
              <w:t>Tutoría de Inducción</w:t>
            </w:r>
          </w:p>
        </w:tc>
        <w:tc>
          <w:tcPr>
            <w:tcW w:w="425" w:type="dxa"/>
          </w:tcPr>
          <w:p w:rsidR="008170A2" w:rsidRPr="0003233D" w:rsidRDefault="008170A2" w:rsidP="000E2A75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418" w:type="dxa"/>
            <w:tcBorders>
              <w:top w:val="nil"/>
            </w:tcBorders>
          </w:tcPr>
          <w:p w:rsidR="008170A2" w:rsidRPr="0003233D" w:rsidRDefault="008170A2" w:rsidP="0003233D">
            <w:pPr>
              <w:tabs>
                <w:tab w:val="center" w:pos="5127"/>
                <w:tab w:val="right" w:pos="10255"/>
              </w:tabs>
              <w:jc w:val="right"/>
            </w:pPr>
            <w:r w:rsidRPr="002B5649">
              <w:rPr>
                <w:sz w:val="22"/>
              </w:rPr>
              <w:t>Tutoría de Trayectoria</w:t>
            </w:r>
          </w:p>
        </w:tc>
        <w:tc>
          <w:tcPr>
            <w:tcW w:w="425" w:type="dxa"/>
          </w:tcPr>
          <w:p w:rsidR="008170A2" w:rsidRPr="0003233D" w:rsidRDefault="008170A2" w:rsidP="000E2A75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276" w:type="dxa"/>
            <w:tcBorders>
              <w:top w:val="nil"/>
            </w:tcBorders>
          </w:tcPr>
          <w:p w:rsidR="008170A2" w:rsidRPr="0003233D" w:rsidRDefault="002B5649" w:rsidP="002B5649">
            <w:pPr>
              <w:tabs>
                <w:tab w:val="center" w:pos="5127"/>
                <w:tab w:val="right" w:pos="10255"/>
              </w:tabs>
              <w:jc w:val="right"/>
            </w:pPr>
            <w:r w:rsidRPr="002B5649">
              <w:rPr>
                <w:sz w:val="22"/>
              </w:rPr>
              <w:t>Trayectoria Específica</w:t>
            </w:r>
          </w:p>
        </w:tc>
        <w:tc>
          <w:tcPr>
            <w:tcW w:w="425" w:type="dxa"/>
          </w:tcPr>
          <w:p w:rsidR="008170A2" w:rsidRPr="0003233D" w:rsidRDefault="008170A2" w:rsidP="000E2A75">
            <w:pPr>
              <w:tabs>
                <w:tab w:val="center" w:pos="5127"/>
                <w:tab w:val="right" w:pos="10255"/>
              </w:tabs>
            </w:pPr>
          </w:p>
        </w:tc>
        <w:tc>
          <w:tcPr>
            <w:tcW w:w="1418" w:type="dxa"/>
            <w:tcBorders>
              <w:top w:val="nil"/>
            </w:tcBorders>
          </w:tcPr>
          <w:p w:rsidR="008170A2" w:rsidRPr="0003233D" w:rsidRDefault="002B5649" w:rsidP="0018427D">
            <w:pPr>
              <w:tabs>
                <w:tab w:val="center" w:pos="5127"/>
                <w:tab w:val="right" w:pos="10255"/>
              </w:tabs>
              <w:jc w:val="right"/>
            </w:pPr>
            <w:r w:rsidRPr="002B5649">
              <w:rPr>
                <w:sz w:val="22"/>
              </w:rPr>
              <w:t>Tutoría de Egreso</w:t>
            </w:r>
          </w:p>
        </w:tc>
        <w:tc>
          <w:tcPr>
            <w:tcW w:w="425" w:type="dxa"/>
          </w:tcPr>
          <w:p w:rsidR="008170A2" w:rsidRPr="0003233D" w:rsidRDefault="008170A2" w:rsidP="0018427D">
            <w:pPr>
              <w:tabs>
                <w:tab w:val="center" w:pos="5127"/>
                <w:tab w:val="right" w:pos="10255"/>
              </w:tabs>
              <w:jc w:val="right"/>
            </w:pPr>
          </w:p>
        </w:tc>
        <w:tc>
          <w:tcPr>
            <w:tcW w:w="1701" w:type="dxa"/>
            <w:tcBorders>
              <w:top w:val="nil"/>
            </w:tcBorders>
          </w:tcPr>
          <w:p w:rsidR="008170A2" w:rsidRPr="0003233D" w:rsidRDefault="008170A2" w:rsidP="0018427D">
            <w:pPr>
              <w:tabs>
                <w:tab w:val="center" w:pos="5127"/>
                <w:tab w:val="right" w:pos="10255"/>
              </w:tabs>
              <w:jc w:val="right"/>
            </w:pPr>
            <w:proofErr w:type="spellStart"/>
            <w:r w:rsidRPr="0003233D">
              <w:t>Vo.Bo</w:t>
            </w:r>
            <w:proofErr w:type="spellEnd"/>
            <w:r w:rsidRPr="0003233D">
              <w:t>. Jefe de Departamento</w:t>
            </w:r>
            <w:r>
              <w:t xml:space="preserve">: </w:t>
            </w:r>
          </w:p>
        </w:tc>
        <w:tc>
          <w:tcPr>
            <w:tcW w:w="6293" w:type="dxa"/>
            <w:tcBorders>
              <w:top w:val="nil"/>
            </w:tcBorders>
          </w:tcPr>
          <w:p w:rsidR="008170A2" w:rsidRPr="0003233D" w:rsidRDefault="008170A2" w:rsidP="0018427D">
            <w:pPr>
              <w:tabs>
                <w:tab w:val="center" w:pos="5127"/>
                <w:tab w:val="right" w:pos="10255"/>
              </w:tabs>
              <w:jc w:val="right"/>
            </w:pPr>
            <w:r w:rsidRPr="0018427D">
              <w:rPr>
                <w:sz w:val="20"/>
              </w:rPr>
              <w:t>(Sello y firma)</w:t>
            </w:r>
          </w:p>
        </w:tc>
      </w:tr>
    </w:tbl>
    <w:p w:rsidR="006E11F1" w:rsidRPr="0003233D" w:rsidRDefault="001629BA" w:rsidP="000951D3">
      <w:pPr>
        <w:tabs>
          <w:tab w:val="center" w:pos="5127"/>
          <w:tab w:val="right" w:pos="10255"/>
        </w:tabs>
        <w:rPr>
          <w:b/>
          <w:sz w:val="20"/>
          <w:szCs w:val="20"/>
        </w:rPr>
      </w:pPr>
      <w:r w:rsidRPr="000323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0D87AA" wp14:editId="0F1A5A2E">
                <wp:simplePos x="0" y="0"/>
                <wp:positionH relativeFrom="page">
                  <wp:align>center</wp:align>
                </wp:positionH>
                <wp:positionV relativeFrom="paragraph">
                  <wp:posOffset>544195</wp:posOffset>
                </wp:positionV>
                <wp:extent cx="7391400" cy="14763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D3" w:rsidRDefault="000951D3" w:rsidP="00BD5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87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2.85pt;width:582pt;height:116.2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">
                <v:textbox>
                  <w:txbxContent>
                    <w:p w:rsidR="000951D3" w:rsidRDefault="000951D3" w:rsidP="00BD51B4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268"/>
      </w:tblGrid>
      <w:tr w:rsidR="006E11F1" w:rsidRPr="0003233D" w:rsidTr="006E11F1">
        <w:trPr>
          <w:trHeight w:val="421"/>
        </w:trPr>
        <w:tc>
          <w:tcPr>
            <w:tcW w:w="9356" w:type="dxa"/>
          </w:tcPr>
          <w:p w:rsidR="006E11F1" w:rsidRPr="0003233D" w:rsidRDefault="0070762D" w:rsidP="0070762D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Tema de la sesión</w:t>
            </w:r>
            <w:r w:rsidR="006E11F1" w:rsidRPr="0003233D">
              <w:rPr>
                <w:sz w:val="20"/>
                <w:szCs w:val="20"/>
              </w:rPr>
              <w:t>:</w:t>
            </w:r>
            <w:r w:rsidR="006E11F1" w:rsidRPr="0003233D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6E11F1" w:rsidRPr="0003233D" w:rsidRDefault="0070762D" w:rsidP="006E11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="006E11F1" w:rsidRPr="0003233D">
              <w:rPr>
                <w:sz w:val="20"/>
                <w:szCs w:val="20"/>
              </w:rPr>
              <w:t>:</w:t>
            </w:r>
            <w:r w:rsidR="006E11F1" w:rsidRPr="0003233D">
              <w:rPr>
                <w:noProof/>
                <w:sz w:val="20"/>
                <w:szCs w:val="20"/>
                <w:lang w:val="es-MX" w:eastAsia="es-MX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s-MX" w:eastAsia="es-MX"/>
                </w:rPr>
                <w:id w:val="861393226"/>
                <w:placeholder>
                  <w:docPart w:val="615B67B8E5E5405FBA85AE007D2B127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E11F1" w:rsidRPr="0003233D">
                  <w:rPr>
                    <w:noProof/>
                    <w:sz w:val="20"/>
                    <w:szCs w:val="20"/>
                    <w:lang w:val="es-MX" w:eastAsia="es-MX"/>
                  </w:rPr>
                  <w:t>Seleccionar</w:t>
                </w:r>
              </w:sdtContent>
            </w:sdt>
          </w:p>
          <w:p w:rsidR="006E11F1" w:rsidRPr="0003233D" w:rsidRDefault="006E11F1" w:rsidP="000951D3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</w:p>
        </w:tc>
      </w:tr>
    </w:tbl>
    <w:p w:rsidR="009F5037" w:rsidRPr="0003233D" w:rsidRDefault="00BD51B4" w:rsidP="000951D3">
      <w:pPr>
        <w:tabs>
          <w:tab w:val="center" w:pos="5127"/>
          <w:tab w:val="right" w:pos="10255"/>
        </w:tabs>
        <w:rPr>
          <w:b/>
          <w:sz w:val="20"/>
          <w:szCs w:val="20"/>
        </w:rPr>
      </w:pPr>
      <w:r w:rsidRPr="000323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CCDBCB2" wp14:editId="2BCCFB27">
                <wp:simplePos x="0" y="0"/>
                <wp:positionH relativeFrom="page">
                  <wp:align>center</wp:align>
                </wp:positionH>
                <wp:positionV relativeFrom="paragraph">
                  <wp:posOffset>2204720</wp:posOffset>
                </wp:positionV>
                <wp:extent cx="7391400" cy="1381125"/>
                <wp:effectExtent l="0" t="0" r="19050" b="285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1B4" w:rsidRDefault="00BD51B4" w:rsidP="00BD5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BCB2" id="_x0000_s1027" type="#_x0000_t202" style="position:absolute;margin-left:0;margin-top:173.6pt;width:582pt;height:108.7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">
                <v:textbox>
                  <w:txbxContent>
                    <w:p w:rsidR="00BD51B4" w:rsidRDefault="00BD51B4" w:rsidP="00BD51B4"/>
                  </w:txbxContent>
                </v:textbox>
                <w10:wrap type="square" anchorx="page"/>
              </v:shape>
            </w:pict>
          </mc:Fallback>
        </mc:AlternateContent>
      </w:r>
      <w:r w:rsidR="001D6F1B" w:rsidRPr="0003233D">
        <w:rPr>
          <w:b/>
          <w:sz w:val="20"/>
          <w:szCs w:val="20"/>
        </w:rPr>
        <w:tab/>
      </w: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268"/>
      </w:tblGrid>
      <w:tr w:rsidR="001629BA" w:rsidRPr="0003233D" w:rsidTr="001F2765">
        <w:trPr>
          <w:trHeight w:val="421"/>
        </w:trPr>
        <w:tc>
          <w:tcPr>
            <w:tcW w:w="9356" w:type="dxa"/>
          </w:tcPr>
          <w:p w:rsidR="001629BA" w:rsidRPr="0003233D" w:rsidRDefault="0070762D" w:rsidP="001F2765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Tema de la sesión</w:t>
            </w:r>
            <w:r w:rsidR="001629BA" w:rsidRPr="0003233D">
              <w:rPr>
                <w:sz w:val="20"/>
                <w:szCs w:val="20"/>
              </w:rPr>
              <w:t>:</w:t>
            </w:r>
            <w:r w:rsidR="001629BA" w:rsidRPr="0003233D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1629BA" w:rsidRPr="0003233D" w:rsidRDefault="0070762D" w:rsidP="001F27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="001629BA" w:rsidRPr="0003233D">
              <w:rPr>
                <w:sz w:val="20"/>
                <w:szCs w:val="20"/>
              </w:rPr>
              <w:t>:</w:t>
            </w:r>
            <w:r w:rsidR="001629BA" w:rsidRPr="0003233D">
              <w:rPr>
                <w:noProof/>
                <w:sz w:val="20"/>
                <w:szCs w:val="20"/>
                <w:lang w:val="es-MX" w:eastAsia="es-MX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s-MX" w:eastAsia="es-MX"/>
                </w:rPr>
                <w:id w:val="617886273"/>
                <w:placeholder>
                  <w:docPart w:val="2679D49BFC87446D993B7C19465F8CB6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629BA" w:rsidRPr="0003233D">
                  <w:rPr>
                    <w:noProof/>
                    <w:sz w:val="20"/>
                    <w:szCs w:val="20"/>
                    <w:lang w:val="es-MX" w:eastAsia="es-MX"/>
                  </w:rPr>
                  <w:t>Seleccionar</w:t>
                </w:r>
              </w:sdtContent>
            </w:sdt>
          </w:p>
          <w:p w:rsidR="001629BA" w:rsidRPr="0003233D" w:rsidRDefault="001629BA" w:rsidP="001F2765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</w:p>
        </w:tc>
      </w:tr>
    </w:tbl>
    <w:p w:rsidR="000E2A75" w:rsidRPr="0003233D" w:rsidRDefault="00BD51B4" w:rsidP="00142EBF">
      <w:pPr>
        <w:jc w:val="both"/>
        <w:rPr>
          <w:sz w:val="20"/>
          <w:szCs w:val="20"/>
        </w:rPr>
      </w:pPr>
      <w:r w:rsidRPr="000323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8280F18" wp14:editId="43D7EF00">
                <wp:simplePos x="0" y="0"/>
                <wp:positionH relativeFrom="margin">
                  <wp:posOffset>-349885</wp:posOffset>
                </wp:positionH>
                <wp:positionV relativeFrom="paragraph">
                  <wp:posOffset>2167255</wp:posOffset>
                </wp:positionV>
                <wp:extent cx="7391400" cy="1495425"/>
                <wp:effectExtent l="0" t="0" r="19050" b="285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1B4" w:rsidRDefault="00BD51B4" w:rsidP="00BD5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0F18" id="_x0000_s1028" type="#_x0000_t202" style="position:absolute;left:0;text-align:left;margin-left:-27.55pt;margin-top:170.65pt;width:582pt;height:117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">
                <v:textbox>
                  <w:txbxContent>
                    <w:p w:rsidR="00BD51B4" w:rsidRDefault="00BD51B4" w:rsidP="00BD51B4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1624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268"/>
      </w:tblGrid>
      <w:tr w:rsidR="00E9784B" w:rsidRPr="0003233D" w:rsidTr="00E9784B">
        <w:trPr>
          <w:trHeight w:val="421"/>
        </w:trPr>
        <w:tc>
          <w:tcPr>
            <w:tcW w:w="9356" w:type="dxa"/>
          </w:tcPr>
          <w:p w:rsidR="00E9784B" w:rsidRPr="0003233D" w:rsidRDefault="0070762D" w:rsidP="00E9784B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Tema de la sesión</w:t>
            </w:r>
            <w:r w:rsidR="00E9784B" w:rsidRPr="0003233D">
              <w:rPr>
                <w:sz w:val="20"/>
                <w:szCs w:val="20"/>
              </w:rPr>
              <w:t>:</w:t>
            </w:r>
            <w:r w:rsidR="00E9784B" w:rsidRPr="0003233D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9784B" w:rsidRPr="0003233D" w:rsidRDefault="0070762D" w:rsidP="00E97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="00E9784B" w:rsidRPr="0003233D">
              <w:rPr>
                <w:sz w:val="20"/>
                <w:szCs w:val="20"/>
              </w:rPr>
              <w:t>:</w:t>
            </w:r>
            <w:r w:rsidR="00E9784B" w:rsidRPr="0003233D">
              <w:rPr>
                <w:noProof/>
                <w:sz w:val="20"/>
                <w:szCs w:val="20"/>
                <w:lang w:val="es-MX" w:eastAsia="es-MX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es-MX" w:eastAsia="es-MX"/>
                </w:rPr>
                <w:id w:val="73018242"/>
                <w:placeholder>
                  <w:docPart w:val="1584AE630F4146BD9DE270B61BE92EF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784B" w:rsidRPr="0003233D">
                  <w:rPr>
                    <w:noProof/>
                    <w:sz w:val="20"/>
                    <w:szCs w:val="20"/>
                    <w:lang w:val="es-MX" w:eastAsia="es-MX"/>
                  </w:rPr>
                  <w:t>Seleccionar</w:t>
                </w:r>
              </w:sdtContent>
            </w:sdt>
          </w:p>
          <w:p w:rsidR="00E9784B" w:rsidRPr="0003233D" w:rsidRDefault="00E9784B" w:rsidP="00E9784B">
            <w:pPr>
              <w:tabs>
                <w:tab w:val="center" w:pos="5127"/>
                <w:tab w:val="right" w:pos="10255"/>
              </w:tabs>
              <w:rPr>
                <w:b/>
                <w:sz w:val="20"/>
                <w:szCs w:val="20"/>
              </w:rPr>
            </w:pPr>
          </w:p>
        </w:tc>
      </w:tr>
    </w:tbl>
    <w:p w:rsidR="00697475" w:rsidRDefault="00697475" w:rsidP="0003233D">
      <w:pPr>
        <w:rPr>
          <w:rFonts w:ascii="Arial" w:hAnsi="Arial" w:cs="Arial"/>
          <w:sz w:val="22"/>
          <w:szCs w:val="22"/>
        </w:rPr>
      </w:pPr>
    </w:p>
    <w:p w:rsidR="00356480" w:rsidRDefault="00356480" w:rsidP="0003233D">
      <w:pPr>
        <w:rPr>
          <w:sz w:val="28"/>
          <w:szCs w:val="22"/>
        </w:rPr>
      </w:pPr>
    </w:p>
    <w:p w:rsidR="00356480" w:rsidRPr="00DB7330" w:rsidRDefault="00356480" w:rsidP="0003233D">
      <w:pPr>
        <w:rPr>
          <w:i/>
          <w:sz w:val="28"/>
          <w:szCs w:val="22"/>
        </w:rPr>
      </w:pPr>
      <w:r>
        <w:rPr>
          <w:sz w:val="28"/>
          <w:szCs w:val="22"/>
        </w:rPr>
        <w:t>D</w:t>
      </w:r>
      <w:r w:rsidRPr="00356480">
        <w:rPr>
          <w:sz w:val="28"/>
          <w:szCs w:val="22"/>
        </w:rPr>
        <w:t>escribir situación en la que se recibi</w:t>
      </w:r>
      <w:r>
        <w:rPr>
          <w:sz w:val="28"/>
          <w:szCs w:val="22"/>
        </w:rPr>
        <w:t>ó al</w:t>
      </w:r>
      <w:r w:rsidRPr="00356480">
        <w:rPr>
          <w:sz w:val="28"/>
          <w:szCs w:val="22"/>
        </w:rPr>
        <w:t xml:space="preserve"> grupo</w:t>
      </w:r>
      <w:r>
        <w:rPr>
          <w:sz w:val="28"/>
          <w:szCs w:val="22"/>
        </w:rPr>
        <w:t xml:space="preserve"> para intervención grupal </w:t>
      </w:r>
      <w:r w:rsidRPr="00DB7330">
        <w:rPr>
          <w:i/>
          <w:sz w:val="28"/>
          <w:szCs w:val="22"/>
        </w:rPr>
        <w:t>(favor de llenar al inicio del calendario escolar):</w:t>
      </w:r>
    </w:p>
    <w:p w:rsidR="00356480" w:rsidRPr="00DB7330" w:rsidRDefault="00356480" w:rsidP="0003233D">
      <w:pPr>
        <w:rPr>
          <w:i/>
          <w:sz w:val="2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56480" w:rsidTr="00356480">
        <w:tc>
          <w:tcPr>
            <w:tcW w:w="10245" w:type="dxa"/>
          </w:tcPr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  <w:p w:rsidR="00356480" w:rsidRDefault="00356480" w:rsidP="0003233D">
            <w:pPr>
              <w:rPr>
                <w:sz w:val="28"/>
                <w:szCs w:val="22"/>
              </w:rPr>
            </w:pPr>
          </w:p>
        </w:tc>
      </w:tr>
    </w:tbl>
    <w:p w:rsidR="00356480" w:rsidRPr="00356480" w:rsidRDefault="00356480" w:rsidP="0003233D">
      <w:pPr>
        <w:rPr>
          <w:sz w:val="28"/>
          <w:szCs w:val="22"/>
        </w:rPr>
      </w:pPr>
    </w:p>
    <w:p w:rsidR="00356480" w:rsidRPr="00356480" w:rsidRDefault="00356480" w:rsidP="0003233D">
      <w:pPr>
        <w:rPr>
          <w:sz w:val="28"/>
          <w:szCs w:val="22"/>
        </w:rPr>
      </w:pPr>
    </w:p>
    <w:p w:rsidR="00356480" w:rsidRPr="00DB7330" w:rsidRDefault="00356480" w:rsidP="0003233D">
      <w:pPr>
        <w:rPr>
          <w:i/>
          <w:sz w:val="28"/>
          <w:szCs w:val="22"/>
        </w:rPr>
      </w:pPr>
      <w:r w:rsidRPr="00356480">
        <w:rPr>
          <w:sz w:val="28"/>
          <w:szCs w:val="22"/>
        </w:rPr>
        <w:t>Describir situación en la que finaliza intervención tutorial grupal</w:t>
      </w:r>
      <w:r>
        <w:rPr>
          <w:sz w:val="28"/>
          <w:szCs w:val="22"/>
        </w:rPr>
        <w:t xml:space="preserve"> (</w:t>
      </w:r>
      <w:r w:rsidRPr="00DB7330">
        <w:rPr>
          <w:i/>
          <w:sz w:val="28"/>
          <w:szCs w:val="22"/>
        </w:rPr>
        <w:t>favor de llenar al finalizar calendario escolar):</w:t>
      </w:r>
    </w:p>
    <w:p w:rsidR="00356480" w:rsidRDefault="00356480" w:rsidP="0003233D">
      <w:pPr>
        <w:rPr>
          <w:sz w:val="2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56480" w:rsidTr="00F77F77">
        <w:tc>
          <w:tcPr>
            <w:tcW w:w="10245" w:type="dxa"/>
          </w:tcPr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  <w:p w:rsidR="00356480" w:rsidRDefault="00356480" w:rsidP="00F77F77">
            <w:pPr>
              <w:rPr>
                <w:sz w:val="28"/>
                <w:szCs w:val="22"/>
              </w:rPr>
            </w:pPr>
          </w:p>
        </w:tc>
      </w:tr>
    </w:tbl>
    <w:p w:rsidR="00356480" w:rsidRPr="00356480" w:rsidRDefault="00356480" w:rsidP="0003233D">
      <w:pPr>
        <w:rPr>
          <w:sz w:val="28"/>
          <w:szCs w:val="22"/>
        </w:rPr>
      </w:pPr>
    </w:p>
    <w:sectPr w:rsidR="00356480" w:rsidRPr="00356480" w:rsidSect="00BD51B4">
      <w:headerReference w:type="default" r:id="rId7"/>
      <w:footerReference w:type="default" r:id="rId8"/>
      <w:pgSz w:w="12240" w:h="15840"/>
      <w:pgMar w:top="284" w:right="1134" w:bottom="127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D9" w:rsidRDefault="005E29D9" w:rsidP="003A1B54">
      <w:r>
        <w:separator/>
      </w:r>
    </w:p>
  </w:endnote>
  <w:endnote w:type="continuationSeparator" w:id="0">
    <w:p w:rsidR="005E29D9" w:rsidRDefault="005E29D9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495561"/>
      <w:docPartObj>
        <w:docPartGallery w:val="Page Numbers (Bottom of Page)"/>
        <w:docPartUnique/>
      </w:docPartObj>
    </w:sdtPr>
    <w:sdtEndPr/>
    <w:sdtContent>
      <w:sdt>
        <w:sdtPr>
          <w:id w:val="-1327511709"/>
          <w:docPartObj>
            <w:docPartGallery w:val="Page Numbers (Top of Page)"/>
            <w:docPartUnique/>
          </w:docPartObj>
        </w:sdtPr>
        <w:sdtEndPr/>
        <w:sdtContent>
          <w:p w:rsidR="000E2A75" w:rsidRPr="00332114" w:rsidRDefault="000E2A75" w:rsidP="000E2A75">
            <w:pPr>
              <w:jc w:val="both"/>
            </w:pPr>
            <w:r w:rsidRPr="00332114">
              <w:t xml:space="preserve"> </w:t>
            </w:r>
          </w:p>
          <w:p w:rsidR="00697475" w:rsidRDefault="00697475">
            <w:pPr>
              <w:pStyle w:val="Piedepgin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B564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B564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97475" w:rsidRPr="00C15087" w:rsidRDefault="00697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D9" w:rsidRDefault="005E29D9" w:rsidP="003A1B54">
      <w:r>
        <w:separator/>
      </w:r>
    </w:p>
  </w:footnote>
  <w:footnote w:type="continuationSeparator" w:id="0">
    <w:p w:rsidR="005E29D9" w:rsidRDefault="005E29D9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75" w:rsidRDefault="00A545B2" w:rsidP="00C27AD0">
    <w:pPr>
      <w:pStyle w:val="Encabezado"/>
      <w:tabs>
        <w:tab w:val="clear" w:pos="4419"/>
        <w:tab w:val="clear" w:pos="8838"/>
        <w:tab w:val="center" w:pos="4475"/>
      </w:tabs>
    </w:pPr>
    <w:r>
      <w:rPr>
        <w:rFonts w:ascii="Trajan Pro" w:hAnsi="Trajan Pro"/>
        <w:noProof/>
        <w:color w:val="3D4041"/>
        <w:sz w:val="15"/>
        <w:szCs w:val="15"/>
        <w:lang w:val="en-US" w:eastAsia="en-US"/>
      </w:rPr>
      <w:drawing>
        <wp:anchor distT="0" distB="0" distL="114300" distR="114300" simplePos="0" relativeHeight="251660288" behindDoc="0" locked="0" layoutInCell="1" allowOverlap="1" wp14:anchorId="1E81D96A" wp14:editId="767E8834">
          <wp:simplePos x="0" y="0"/>
          <wp:positionH relativeFrom="column">
            <wp:posOffset>-492760</wp:posOffset>
          </wp:positionH>
          <wp:positionV relativeFrom="paragraph">
            <wp:posOffset>-451485</wp:posOffset>
          </wp:positionV>
          <wp:extent cx="1866900" cy="2768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475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F3C24C7" wp14:editId="715BEA17">
          <wp:simplePos x="0" y="0"/>
          <wp:positionH relativeFrom="column">
            <wp:posOffset>-492125</wp:posOffset>
          </wp:positionH>
          <wp:positionV relativeFrom="paragraph">
            <wp:posOffset>-449279</wp:posOffset>
          </wp:positionV>
          <wp:extent cx="7783830" cy="1228725"/>
          <wp:effectExtent l="0" t="0" r="7620" b="9525"/>
          <wp:wrapNone/>
          <wp:docPr id="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52B4">
      <w:tab/>
    </w:r>
    <w:r w:rsidR="00697475">
      <w:tab/>
    </w:r>
  </w:p>
  <w:p w:rsidR="00697475" w:rsidRPr="00F12B6D" w:rsidRDefault="00697475" w:rsidP="006E11F1">
    <w:pPr>
      <w:pStyle w:val="Encabezado"/>
      <w:tabs>
        <w:tab w:val="clear" w:pos="8838"/>
        <w:tab w:val="left" w:pos="6105"/>
      </w:tabs>
      <w:spacing w:before="120"/>
      <w:ind w:left="1416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DEL SUR</w:t>
    </w:r>
    <w:r w:rsidR="006E11F1">
      <w:rPr>
        <w:rFonts w:ascii="Trajan Pro" w:hAnsi="Trajan Pro"/>
        <w:color w:val="3D4041"/>
      </w:rPr>
      <w:tab/>
    </w:r>
  </w:p>
  <w:p w:rsidR="002B5649" w:rsidRDefault="00A545B2" w:rsidP="008C52B4">
    <w:pPr>
      <w:tabs>
        <w:tab w:val="center" w:pos="4419"/>
        <w:tab w:val="left" w:pos="6000"/>
      </w:tabs>
      <w:ind w:left="1416"/>
      <w:rPr>
        <w:rFonts w:ascii="Trajan Pro" w:hAnsi="Trajan Pro"/>
        <w:color w:val="3D4041"/>
        <w:sz w:val="18"/>
        <w:szCs w:val="18"/>
        <w:lang w:val="es-MX"/>
      </w:rPr>
    </w:pPr>
    <w:r w:rsidRPr="00D318C8">
      <w:rPr>
        <w:rFonts w:ascii="Trajan Pro" w:hAnsi="Trajan Pro"/>
        <w:noProof/>
        <w:color w:val="3D4041"/>
        <w:sz w:val="18"/>
        <w:szCs w:val="18"/>
        <w:lang w:val="en-US" w:eastAsia="en-US"/>
      </w:rPr>
      <w:drawing>
        <wp:anchor distT="0" distB="0" distL="114300" distR="114300" simplePos="0" relativeHeight="251662336" behindDoc="0" locked="0" layoutInCell="1" allowOverlap="1" wp14:anchorId="330AD3E1" wp14:editId="416F2253">
          <wp:simplePos x="0" y="0"/>
          <wp:positionH relativeFrom="column">
            <wp:posOffset>5010150</wp:posOffset>
          </wp:positionH>
          <wp:positionV relativeFrom="paragraph">
            <wp:posOffset>34290</wp:posOffset>
          </wp:positionV>
          <wp:extent cx="1866900" cy="2768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475" w:rsidRPr="00D318C8">
      <w:rPr>
        <w:rFonts w:ascii="Trajan Pro" w:hAnsi="Trajan Pro"/>
        <w:color w:val="3D4041"/>
        <w:sz w:val="18"/>
        <w:szCs w:val="18"/>
        <w:lang w:val="es-MX"/>
      </w:rPr>
      <w:t>Secretaría Académica</w:t>
    </w:r>
  </w:p>
  <w:p w:rsidR="00697475" w:rsidRPr="00D318C8" w:rsidRDefault="002B5649" w:rsidP="002B5649">
    <w:pPr>
      <w:tabs>
        <w:tab w:val="center" w:pos="4419"/>
        <w:tab w:val="left" w:pos="6000"/>
      </w:tabs>
      <w:ind w:left="1416"/>
      <w:rPr>
        <w:rFonts w:ascii="Trajan Pro" w:hAnsi="Trajan Pro"/>
        <w:color w:val="3D4041"/>
        <w:sz w:val="18"/>
        <w:szCs w:val="18"/>
        <w:lang w:val="es-MX"/>
      </w:rPr>
    </w:pPr>
    <w:r>
      <w:rPr>
        <w:rFonts w:ascii="Trajan Pro" w:hAnsi="Trajan Pro"/>
        <w:color w:val="3D4041"/>
        <w:sz w:val="18"/>
        <w:szCs w:val="18"/>
        <w:lang w:val="es-MX"/>
      </w:rPr>
      <w:t xml:space="preserve">Coordinación de Servicios Académicos / Programa Institucional de Tutorías </w:t>
    </w:r>
    <w:r w:rsidR="00697475" w:rsidRPr="00D318C8">
      <w:rPr>
        <w:rFonts w:ascii="Trajan Pro" w:hAnsi="Trajan Pro"/>
        <w:color w:val="3D4041"/>
        <w:sz w:val="18"/>
        <w:szCs w:val="18"/>
        <w:lang w:val="es-MX"/>
      </w:rPr>
      <w:tab/>
    </w:r>
    <w:r w:rsidR="00697475" w:rsidRPr="00D318C8">
      <w:rPr>
        <w:rFonts w:ascii="Trajan Pro" w:hAnsi="Trajan Pro"/>
        <w:color w:val="3D4041"/>
        <w:sz w:val="18"/>
        <w:szCs w:val="18"/>
        <w:lang w:val="es-MX"/>
      </w:rPr>
      <w:tab/>
    </w:r>
  </w:p>
  <w:p w:rsidR="00697475" w:rsidRDefault="00CE1FA0" w:rsidP="00CE1FA0">
    <w:pPr>
      <w:pStyle w:val="Encabezado"/>
      <w:tabs>
        <w:tab w:val="clear" w:pos="4419"/>
        <w:tab w:val="clear" w:pos="8838"/>
        <w:tab w:val="left" w:pos="1005"/>
        <w:tab w:val="left" w:pos="9225"/>
      </w:tabs>
      <w:spacing w:before="120" w:line="120" w:lineRule="auto"/>
      <w:jc w:val="right"/>
      <w:rPr>
        <w:rFonts w:ascii="Trajan Pro" w:hAnsi="Trajan Pro"/>
        <w:color w:val="3D4041"/>
        <w:sz w:val="15"/>
        <w:szCs w:val="15"/>
        <w:lang w:val="es-MX"/>
      </w:rPr>
    </w:pPr>
    <w:r>
      <w:rPr>
        <w:rFonts w:ascii="Trajan Pro" w:hAnsi="Trajan Pro"/>
        <w:color w:val="3D4041"/>
        <w:sz w:val="15"/>
        <w:szCs w:val="15"/>
        <w:lang w:val="es-MX"/>
      </w:rPr>
      <w:tab/>
    </w:r>
    <w:r>
      <w:rPr>
        <w:rFonts w:ascii="Trajan Pro" w:hAnsi="Trajan Pro"/>
        <w:color w:val="3D4041"/>
        <w:sz w:val="15"/>
        <w:szCs w:val="15"/>
        <w:lang w:val="es-MX"/>
      </w:rPr>
      <w:tab/>
    </w:r>
  </w:p>
  <w:p w:rsidR="00697475" w:rsidRDefault="00697475" w:rsidP="009547E0">
    <w:pPr>
      <w:pStyle w:val="Encabezado"/>
      <w:tabs>
        <w:tab w:val="clear" w:pos="4419"/>
        <w:tab w:val="clear" w:pos="8838"/>
        <w:tab w:val="left" w:pos="1005"/>
      </w:tabs>
      <w:spacing w:before="120" w:line="120" w:lineRule="auto"/>
      <w:jc w:val="center"/>
      <w:rPr>
        <w:rFonts w:ascii="Trajan Pro" w:hAnsi="Trajan Pro"/>
        <w:color w:val="3D4041"/>
        <w:sz w:val="15"/>
        <w:szCs w:val="15"/>
        <w:lang w:val="es-MX"/>
      </w:rPr>
    </w:pPr>
  </w:p>
  <w:p w:rsidR="00697475" w:rsidRPr="008F5C7B" w:rsidRDefault="00697475" w:rsidP="008C1111">
    <w:pPr>
      <w:pStyle w:val="Encabezado"/>
      <w:tabs>
        <w:tab w:val="clear" w:pos="4419"/>
        <w:tab w:val="clear" w:pos="8838"/>
        <w:tab w:val="left" w:pos="1005"/>
      </w:tabs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23FC"/>
    <w:rsid w:val="00003718"/>
    <w:rsid w:val="00005777"/>
    <w:rsid w:val="00005961"/>
    <w:rsid w:val="0001225F"/>
    <w:rsid w:val="00013004"/>
    <w:rsid w:val="00014393"/>
    <w:rsid w:val="00021344"/>
    <w:rsid w:val="0002192F"/>
    <w:rsid w:val="00021BDF"/>
    <w:rsid w:val="00026FE1"/>
    <w:rsid w:val="000306D7"/>
    <w:rsid w:val="0003233D"/>
    <w:rsid w:val="00033BC9"/>
    <w:rsid w:val="00037B05"/>
    <w:rsid w:val="000423FB"/>
    <w:rsid w:val="000469F2"/>
    <w:rsid w:val="00051378"/>
    <w:rsid w:val="000533E7"/>
    <w:rsid w:val="00053F92"/>
    <w:rsid w:val="00062B04"/>
    <w:rsid w:val="00062B66"/>
    <w:rsid w:val="00066839"/>
    <w:rsid w:val="0007208A"/>
    <w:rsid w:val="00074C0E"/>
    <w:rsid w:val="0008016B"/>
    <w:rsid w:val="00082058"/>
    <w:rsid w:val="000932C4"/>
    <w:rsid w:val="000951D3"/>
    <w:rsid w:val="000955E6"/>
    <w:rsid w:val="000977A7"/>
    <w:rsid w:val="00097F04"/>
    <w:rsid w:val="000A2B9E"/>
    <w:rsid w:val="000A3957"/>
    <w:rsid w:val="000A40B3"/>
    <w:rsid w:val="000A4153"/>
    <w:rsid w:val="000A542C"/>
    <w:rsid w:val="000B02E9"/>
    <w:rsid w:val="000C5D67"/>
    <w:rsid w:val="000C70FC"/>
    <w:rsid w:val="000D3BB0"/>
    <w:rsid w:val="000D3EF6"/>
    <w:rsid w:val="000D4F57"/>
    <w:rsid w:val="000D7D0A"/>
    <w:rsid w:val="000E0ECD"/>
    <w:rsid w:val="000E2A75"/>
    <w:rsid w:val="000E6CFE"/>
    <w:rsid w:val="000F0481"/>
    <w:rsid w:val="000F1D57"/>
    <w:rsid w:val="000F3F7C"/>
    <w:rsid w:val="000F63A9"/>
    <w:rsid w:val="000F7BF9"/>
    <w:rsid w:val="00101EC3"/>
    <w:rsid w:val="0010785E"/>
    <w:rsid w:val="00113FC4"/>
    <w:rsid w:val="00116A06"/>
    <w:rsid w:val="00122FDD"/>
    <w:rsid w:val="00124F23"/>
    <w:rsid w:val="00125365"/>
    <w:rsid w:val="00131D93"/>
    <w:rsid w:val="0013307F"/>
    <w:rsid w:val="00142EBF"/>
    <w:rsid w:val="00143655"/>
    <w:rsid w:val="001501BE"/>
    <w:rsid w:val="00151970"/>
    <w:rsid w:val="0015616A"/>
    <w:rsid w:val="00160649"/>
    <w:rsid w:val="001629BA"/>
    <w:rsid w:val="00163B7B"/>
    <w:rsid w:val="00164364"/>
    <w:rsid w:val="00172326"/>
    <w:rsid w:val="0018143C"/>
    <w:rsid w:val="00183C22"/>
    <w:rsid w:val="0018427D"/>
    <w:rsid w:val="00191FF5"/>
    <w:rsid w:val="00192927"/>
    <w:rsid w:val="001A039C"/>
    <w:rsid w:val="001A7840"/>
    <w:rsid w:val="001C208C"/>
    <w:rsid w:val="001C2871"/>
    <w:rsid w:val="001C4477"/>
    <w:rsid w:val="001D158C"/>
    <w:rsid w:val="001D6F1B"/>
    <w:rsid w:val="001E28DF"/>
    <w:rsid w:val="001E2DF9"/>
    <w:rsid w:val="001E7E5A"/>
    <w:rsid w:val="001F14EB"/>
    <w:rsid w:val="001F24BA"/>
    <w:rsid w:val="00200AFD"/>
    <w:rsid w:val="00200B1D"/>
    <w:rsid w:val="00201836"/>
    <w:rsid w:val="0020229A"/>
    <w:rsid w:val="0020261D"/>
    <w:rsid w:val="00204815"/>
    <w:rsid w:val="002063FE"/>
    <w:rsid w:val="002072B5"/>
    <w:rsid w:val="0021085D"/>
    <w:rsid w:val="0021111E"/>
    <w:rsid w:val="00220932"/>
    <w:rsid w:val="00222EAB"/>
    <w:rsid w:val="00224169"/>
    <w:rsid w:val="00235A50"/>
    <w:rsid w:val="002436FE"/>
    <w:rsid w:val="00250013"/>
    <w:rsid w:val="00255ABF"/>
    <w:rsid w:val="00257087"/>
    <w:rsid w:val="00263F01"/>
    <w:rsid w:val="002651D8"/>
    <w:rsid w:val="00267D9B"/>
    <w:rsid w:val="00271A9E"/>
    <w:rsid w:val="00274B79"/>
    <w:rsid w:val="0027639F"/>
    <w:rsid w:val="00280CE5"/>
    <w:rsid w:val="0028198B"/>
    <w:rsid w:val="00282FEE"/>
    <w:rsid w:val="00285A28"/>
    <w:rsid w:val="0028779E"/>
    <w:rsid w:val="002924E4"/>
    <w:rsid w:val="002971EB"/>
    <w:rsid w:val="002A199C"/>
    <w:rsid w:val="002A224C"/>
    <w:rsid w:val="002A3C71"/>
    <w:rsid w:val="002A71DB"/>
    <w:rsid w:val="002B048B"/>
    <w:rsid w:val="002B1780"/>
    <w:rsid w:val="002B278D"/>
    <w:rsid w:val="002B3D48"/>
    <w:rsid w:val="002B5649"/>
    <w:rsid w:val="002B617F"/>
    <w:rsid w:val="002B7736"/>
    <w:rsid w:val="002C1B53"/>
    <w:rsid w:val="002C7DB4"/>
    <w:rsid w:val="002D6366"/>
    <w:rsid w:val="002D7975"/>
    <w:rsid w:val="002E4C58"/>
    <w:rsid w:val="002E55CD"/>
    <w:rsid w:val="002F2CB7"/>
    <w:rsid w:val="00302DB9"/>
    <w:rsid w:val="0030645E"/>
    <w:rsid w:val="00306983"/>
    <w:rsid w:val="003106F6"/>
    <w:rsid w:val="00320211"/>
    <w:rsid w:val="00322908"/>
    <w:rsid w:val="00322A54"/>
    <w:rsid w:val="00322DCE"/>
    <w:rsid w:val="00332114"/>
    <w:rsid w:val="00332B7D"/>
    <w:rsid w:val="00344564"/>
    <w:rsid w:val="0034620E"/>
    <w:rsid w:val="0034711A"/>
    <w:rsid w:val="00347F45"/>
    <w:rsid w:val="003521F7"/>
    <w:rsid w:val="003527BC"/>
    <w:rsid w:val="00356480"/>
    <w:rsid w:val="00360E7E"/>
    <w:rsid w:val="00364720"/>
    <w:rsid w:val="003761F3"/>
    <w:rsid w:val="00377B96"/>
    <w:rsid w:val="00385E47"/>
    <w:rsid w:val="003871EF"/>
    <w:rsid w:val="003874B0"/>
    <w:rsid w:val="00387F74"/>
    <w:rsid w:val="00390EA1"/>
    <w:rsid w:val="0039463E"/>
    <w:rsid w:val="003970DA"/>
    <w:rsid w:val="003A1B54"/>
    <w:rsid w:val="003A2C83"/>
    <w:rsid w:val="003A38EF"/>
    <w:rsid w:val="003A63C2"/>
    <w:rsid w:val="003A6E20"/>
    <w:rsid w:val="003B0BB4"/>
    <w:rsid w:val="003B0BBC"/>
    <w:rsid w:val="003B62B5"/>
    <w:rsid w:val="003B7808"/>
    <w:rsid w:val="003C0A80"/>
    <w:rsid w:val="003C0B54"/>
    <w:rsid w:val="003C5857"/>
    <w:rsid w:val="003D43AD"/>
    <w:rsid w:val="003D796B"/>
    <w:rsid w:val="003E7552"/>
    <w:rsid w:val="003F04ED"/>
    <w:rsid w:val="00400B18"/>
    <w:rsid w:val="004019B2"/>
    <w:rsid w:val="00405349"/>
    <w:rsid w:val="00414679"/>
    <w:rsid w:val="004154DF"/>
    <w:rsid w:val="0041647A"/>
    <w:rsid w:val="004170C2"/>
    <w:rsid w:val="00423F02"/>
    <w:rsid w:val="00430A55"/>
    <w:rsid w:val="00431DA7"/>
    <w:rsid w:val="004323D5"/>
    <w:rsid w:val="00433E83"/>
    <w:rsid w:val="00434CCF"/>
    <w:rsid w:val="004460C5"/>
    <w:rsid w:val="0046048E"/>
    <w:rsid w:val="004766D8"/>
    <w:rsid w:val="00480477"/>
    <w:rsid w:val="00497CC2"/>
    <w:rsid w:val="004A349C"/>
    <w:rsid w:val="004B1FA7"/>
    <w:rsid w:val="004B368F"/>
    <w:rsid w:val="004B4354"/>
    <w:rsid w:val="004B45DF"/>
    <w:rsid w:val="004B52FD"/>
    <w:rsid w:val="004C25CA"/>
    <w:rsid w:val="004C4974"/>
    <w:rsid w:val="004C7CA1"/>
    <w:rsid w:val="004E4EB4"/>
    <w:rsid w:val="004E5AFA"/>
    <w:rsid w:val="004F03FC"/>
    <w:rsid w:val="004F3BF3"/>
    <w:rsid w:val="004F48DA"/>
    <w:rsid w:val="004F7585"/>
    <w:rsid w:val="004F7A32"/>
    <w:rsid w:val="00504EBD"/>
    <w:rsid w:val="005061DA"/>
    <w:rsid w:val="005073F6"/>
    <w:rsid w:val="00511CB5"/>
    <w:rsid w:val="00530F70"/>
    <w:rsid w:val="005312D1"/>
    <w:rsid w:val="0053219D"/>
    <w:rsid w:val="005352E6"/>
    <w:rsid w:val="0053619B"/>
    <w:rsid w:val="00540144"/>
    <w:rsid w:val="005424DF"/>
    <w:rsid w:val="0054543D"/>
    <w:rsid w:val="00547AD8"/>
    <w:rsid w:val="00551AA2"/>
    <w:rsid w:val="00553BDE"/>
    <w:rsid w:val="00554256"/>
    <w:rsid w:val="005579FF"/>
    <w:rsid w:val="00562B6C"/>
    <w:rsid w:val="0056582E"/>
    <w:rsid w:val="00571F83"/>
    <w:rsid w:val="0057361C"/>
    <w:rsid w:val="005775B7"/>
    <w:rsid w:val="00581FA6"/>
    <w:rsid w:val="0058447D"/>
    <w:rsid w:val="00585135"/>
    <w:rsid w:val="00586DB3"/>
    <w:rsid w:val="00593D16"/>
    <w:rsid w:val="00596EF9"/>
    <w:rsid w:val="005979AF"/>
    <w:rsid w:val="005A36E4"/>
    <w:rsid w:val="005B2EC7"/>
    <w:rsid w:val="005B463C"/>
    <w:rsid w:val="005B5249"/>
    <w:rsid w:val="005B722D"/>
    <w:rsid w:val="005C318B"/>
    <w:rsid w:val="005C491B"/>
    <w:rsid w:val="005D1D2A"/>
    <w:rsid w:val="005D4FA9"/>
    <w:rsid w:val="005E29D9"/>
    <w:rsid w:val="005E2BE8"/>
    <w:rsid w:val="005E7852"/>
    <w:rsid w:val="005F0041"/>
    <w:rsid w:val="005F1CB6"/>
    <w:rsid w:val="005F3531"/>
    <w:rsid w:val="005F45E4"/>
    <w:rsid w:val="006015E8"/>
    <w:rsid w:val="00601605"/>
    <w:rsid w:val="00606B35"/>
    <w:rsid w:val="00627B3A"/>
    <w:rsid w:val="00632279"/>
    <w:rsid w:val="00634C8A"/>
    <w:rsid w:val="00635B7F"/>
    <w:rsid w:val="00643F84"/>
    <w:rsid w:val="006463A7"/>
    <w:rsid w:val="00647DB1"/>
    <w:rsid w:val="00652A99"/>
    <w:rsid w:val="00656DF8"/>
    <w:rsid w:val="00661F48"/>
    <w:rsid w:val="00662EF9"/>
    <w:rsid w:val="006636AD"/>
    <w:rsid w:val="00665E01"/>
    <w:rsid w:val="006710E7"/>
    <w:rsid w:val="00671212"/>
    <w:rsid w:val="006758D6"/>
    <w:rsid w:val="006770AC"/>
    <w:rsid w:val="00694CB8"/>
    <w:rsid w:val="00697475"/>
    <w:rsid w:val="006A237B"/>
    <w:rsid w:val="006A50FA"/>
    <w:rsid w:val="006A6672"/>
    <w:rsid w:val="006B62A0"/>
    <w:rsid w:val="006C0B3E"/>
    <w:rsid w:val="006C1A05"/>
    <w:rsid w:val="006C50BF"/>
    <w:rsid w:val="006C7A64"/>
    <w:rsid w:val="006D2277"/>
    <w:rsid w:val="006D2FE3"/>
    <w:rsid w:val="006D332B"/>
    <w:rsid w:val="006D6253"/>
    <w:rsid w:val="006E11F1"/>
    <w:rsid w:val="006F6856"/>
    <w:rsid w:val="00701D85"/>
    <w:rsid w:val="00705709"/>
    <w:rsid w:val="00707604"/>
    <w:rsid w:val="0070762D"/>
    <w:rsid w:val="00713D10"/>
    <w:rsid w:val="00714C27"/>
    <w:rsid w:val="00722615"/>
    <w:rsid w:val="00727917"/>
    <w:rsid w:val="0073056C"/>
    <w:rsid w:val="00733181"/>
    <w:rsid w:val="0074341E"/>
    <w:rsid w:val="00743FBE"/>
    <w:rsid w:val="00751CCF"/>
    <w:rsid w:val="0075673B"/>
    <w:rsid w:val="00757292"/>
    <w:rsid w:val="007658A8"/>
    <w:rsid w:val="007669AE"/>
    <w:rsid w:val="00767CA9"/>
    <w:rsid w:val="00780556"/>
    <w:rsid w:val="00781151"/>
    <w:rsid w:val="00791961"/>
    <w:rsid w:val="00796452"/>
    <w:rsid w:val="00797262"/>
    <w:rsid w:val="007A2841"/>
    <w:rsid w:val="007B10F6"/>
    <w:rsid w:val="007B57B3"/>
    <w:rsid w:val="007C2E3E"/>
    <w:rsid w:val="007C3AED"/>
    <w:rsid w:val="007C722A"/>
    <w:rsid w:val="007D209A"/>
    <w:rsid w:val="007E0146"/>
    <w:rsid w:val="007E2207"/>
    <w:rsid w:val="007E47DF"/>
    <w:rsid w:val="007F49D3"/>
    <w:rsid w:val="007F61B2"/>
    <w:rsid w:val="008003CB"/>
    <w:rsid w:val="008010AC"/>
    <w:rsid w:val="008170A2"/>
    <w:rsid w:val="0081754D"/>
    <w:rsid w:val="00826680"/>
    <w:rsid w:val="00827B23"/>
    <w:rsid w:val="00832E06"/>
    <w:rsid w:val="008351CD"/>
    <w:rsid w:val="00835DD5"/>
    <w:rsid w:val="00844677"/>
    <w:rsid w:val="00851AC2"/>
    <w:rsid w:val="0085613B"/>
    <w:rsid w:val="0086472B"/>
    <w:rsid w:val="008724F0"/>
    <w:rsid w:val="0087672A"/>
    <w:rsid w:val="00877DB7"/>
    <w:rsid w:val="00880385"/>
    <w:rsid w:val="008871F9"/>
    <w:rsid w:val="00892851"/>
    <w:rsid w:val="008A4272"/>
    <w:rsid w:val="008A430D"/>
    <w:rsid w:val="008A7C63"/>
    <w:rsid w:val="008B1487"/>
    <w:rsid w:val="008B68C2"/>
    <w:rsid w:val="008C0803"/>
    <w:rsid w:val="008C1111"/>
    <w:rsid w:val="008C224F"/>
    <w:rsid w:val="008C52B4"/>
    <w:rsid w:val="008C5ABC"/>
    <w:rsid w:val="008D10D0"/>
    <w:rsid w:val="008D10ED"/>
    <w:rsid w:val="008D4D0F"/>
    <w:rsid w:val="008E2E61"/>
    <w:rsid w:val="008E4059"/>
    <w:rsid w:val="008E4904"/>
    <w:rsid w:val="008F3493"/>
    <w:rsid w:val="008F421E"/>
    <w:rsid w:val="008F5C7B"/>
    <w:rsid w:val="00902EA4"/>
    <w:rsid w:val="0090386E"/>
    <w:rsid w:val="0090392B"/>
    <w:rsid w:val="0091089B"/>
    <w:rsid w:val="00914304"/>
    <w:rsid w:val="0092491E"/>
    <w:rsid w:val="00930807"/>
    <w:rsid w:val="0093082D"/>
    <w:rsid w:val="00932964"/>
    <w:rsid w:val="00935C6B"/>
    <w:rsid w:val="0093650B"/>
    <w:rsid w:val="00941067"/>
    <w:rsid w:val="00942190"/>
    <w:rsid w:val="00943C00"/>
    <w:rsid w:val="009547E0"/>
    <w:rsid w:val="009550AA"/>
    <w:rsid w:val="00962D31"/>
    <w:rsid w:val="009671F8"/>
    <w:rsid w:val="00974533"/>
    <w:rsid w:val="00984354"/>
    <w:rsid w:val="00992B1B"/>
    <w:rsid w:val="009A27D3"/>
    <w:rsid w:val="009B4BAB"/>
    <w:rsid w:val="009B60C5"/>
    <w:rsid w:val="009B6158"/>
    <w:rsid w:val="009C49ED"/>
    <w:rsid w:val="009C6CCF"/>
    <w:rsid w:val="009D0CB4"/>
    <w:rsid w:val="009D4C02"/>
    <w:rsid w:val="009E2875"/>
    <w:rsid w:val="009F0321"/>
    <w:rsid w:val="009F2765"/>
    <w:rsid w:val="009F5037"/>
    <w:rsid w:val="00A01D95"/>
    <w:rsid w:val="00A039EF"/>
    <w:rsid w:val="00A05E4D"/>
    <w:rsid w:val="00A119E5"/>
    <w:rsid w:val="00A2166F"/>
    <w:rsid w:val="00A24A7B"/>
    <w:rsid w:val="00A25B16"/>
    <w:rsid w:val="00A32858"/>
    <w:rsid w:val="00A3343D"/>
    <w:rsid w:val="00A341D0"/>
    <w:rsid w:val="00A347AC"/>
    <w:rsid w:val="00A535F3"/>
    <w:rsid w:val="00A545B2"/>
    <w:rsid w:val="00A555EA"/>
    <w:rsid w:val="00A603F8"/>
    <w:rsid w:val="00A66126"/>
    <w:rsid w:val="00A6624E"/>
    <w:rsid w:val="00A747A0"/>
    <w:rsid w:val="00A75E6E"/>
    <w:rsid w:val="00A81CA5"/>
    <w:rsid w:val="00A83F85"/>
    <w:rsid w:val="00A84AC3"/>
    <w:rsid w:val="00A879EE"/>
    <w:rsid w:val="00A9753C"/>
    <w:rsid w:val="00AA00A0"/>
    <w:rsid w:val="00AA06B1"/>
    <w:rsid w:val="00AA07B2"/>
    <w:rsid w:val="00AA19E5"/>
    <w:rsid w:val="00AB2A86"/>
    <w:rsid w:val="00AC1354"/>
    <w:rsid w:val="00AC2036"/>
    <w:rsid w:val="00AC6E7A"/>
    <w:rsid w:val="00AC75C9"/>
    <w:rsid w:val="00AD3829"/>
    <w:rsid w:val="00AD5EE1"/>
    <w:rsid w:val="00AD6C34"/>
    <w:rsid w:val="00AD76C0"/>
    <w:rsid w:val="00AD7E0B"/>
    <w:rsid w:val="00AE224F"/>
    <w:rsid w:val="00AE2A42"/>
    <w:rsid w:val="00AE3800"/>
    <w:rsid w:val="00AE4C8B"/>
    <w:rsid w:val="00AF39D1"/>
    <w:rsid w:val="00AF57E2"/>
    <w:rsid w:val="00B005C9"/>
    <w:rsid w:val="00B0207D"/>
    <w:rsid w:val="00B02639"/>
    <w:rsid w:val="00B031F0"/>
    <w:rsid w:val="00B0627F"/>
    <w:rsid w:val="00B07F99"/>
    <w:rsid w:val="00B1384D"/>
    <w:rsid w:val="00B17EBF"/>
    <w:rsid w:val="00B243DC"/>
    <w:rsid w:val="00B2633D"/>
    <w:rsid w:val="00B26615"/>
    <w:rsid w:val="00B35161"/>
    <w:rsid w:val="00B374C1"/>
    <w:rsid w:val="00B37ADF"/>
    <w:rsid w:val="00B4658C"/>
    <w:rsid w:val="00B5041C"/>
    <w:rsid w:val="00B50486"/>
    <w:rsid w:val="00B50D2B"/>
    <w:rsid w:val="00B5626E"/>
    <w:rsid w:val="00B613E1"/>
    <w:rsid w:val="00B61857"/>
    <w:rsid w:val="00B6447A"/>
    <w:rsid w:val="00B6584B"/>
    <w:rsid w:val="00B71867"/>
    <w:rsid w:val="00B72649"/>
    <w:rsid w:val="00B82271"/>
    <w:rsid w:val="00B82419"/>
    <w:rsid w:val="00B83186"/>
    <w:rsid w:val="00B84792"/>
    <w:rsid w:val="00B87D93"/>
    <w:rsid w:val="00B87F4D"/>
    <w:rsid w:val="00B971D6"/>
    <w:rsid w:val="00B97979"/>
    <w:rsid w:val="00BC0291"/>
    <w:rsid w:val="00BD25B2"/>
    <w:rsid w:val="00BD51B4"/>
    <w:rsid w:val="00BD578D"/>
    <w:rsid w:val="00BE125D"/>
    <w:rsid w:val="00BE3571"/>
    <w:rsid w:val="00BE5332"/>
    <w:rsid w:val="00BF087D"/>
    <w:rsid w:val="00BF2F7A"/>
    <w:rsid w:val="00BF6A1C"/>
    <w:rsid w:val="00BF6D40"/>
    <w:rsid w:val="00C02D94"/>
    <w:rsid w:val="00C03D68"/>
    <w:rsid w:val="00C04B5E"/>
    <w:rsid w:val="00C05326"/>
    <w:rsid w:val="00C0581B"/>
    <w:rsid w:val="00C10E38"/>
    <w:rsid w:val="00C13A37"/>
    <w:rsid w:val="00C14810"/>
    <w:rsid w:val="00C15087"/>
    <w:rsid w:val="00C23F61"/>
    <w:rsid w:val="00C24CC7"/>
    <w:rsid w:val="00C24DDA"/>
    <w:rsid w:val="00C27AD0"/>
    <w:rsid w:val="00C27E94"/>
    <w:rsid w:val="00C33E34"/>
    <w:rsid w:val="00C4013F"/>
    <w:rsid w:val="00C40B75"/>
    <w:rsid w:val="00C40EEA"/>
    <w:rsid w:val="00C454D6"/>
    <w:rsid w:val="00C45C70"/>
    <w:rsid w:val="00C527FD"/>
    <w:rsid w:val="00C5472A"/>
    <w:rsid w:val="00C613F8"/>
    <w:rsid w:val="00C6142E"/>
    <w:rsid w:val="00C63105"/>
    <w:rsid w:val="00C717B2"/>
    <w:rsid w:val="00C77D73"/>
    <w:rsid w:val="00C85214"/>
    <w:rsid w:val="00C902D7"/>
    <w:rsid w:val="00C90FD5"/>
    <w:rsid w:val="00C963ED"/>
    <w:rsid w:val="00CA22EF"/>
    <w:rsid w:val="00CA2E4B"/>
    <w:rsid w:val="00CA65E4"/>
    <w:rsid w:val="00CA74D6"/>
    <w:rsid w:val="00CA777E"/>
    <w:rsid w:val="00CA7CAD"/>
    <w:rsid w:val="00CB070B"/>
    <w:rsid w:val="00CB1C0C"/>
    <w:rsid w:val="00CC08BB"/>
    <w:rsid w:val="00CC61E5"/>
    <w:rsid w:val="00CC7333"/>
    <w:rsid w:val="00CD1BA1"/>
    <w:rsid w:val="00CD72AB"/>
    <w:rsid w:val="00CE1FA0"/>
    <w:rsid w:val="00CE6B46"/>
    <w:rsid w:val="00D00385"/>
    <w:rsid w:val="00D050C8"/>
    <w:rsid w:val="00D06157"/>
    <w:rsid w:val="00D06B4F"/>
    <w:rsid w:val="00D138DA"/>
    <w:rsid w:val="00D14994"/>
    <w:rsid w:val="00D15A5C"/>
    <w:rsid w:val="00D21170"/>
    <w:rsid w:val="00D248C9"/>
    <w:rsid w:val="00D24FC5"/>
    <w:rsid w:val="00D30AC1"/>
    <w:rsid w:val="00D318C8"/>
    <w:rsid w:val="00D32342"/>
    <w:rsid w:val="00D41E1D"/>
    <w:rsid w:val="00D4234E"/>
    <w:rsid w:val="00D43F47"/>
    <w:rsid w:val="00D4725D"/>
    <w:rsid w:val="00D53311"/>
    <w:rsid w:val="00D57C81"/>
    <w:rsid w:val="00D60EFD"/>
    <w:rsid w:val="00D61189"/>
    <w:rsid w:val="00D61623"/>
    <w:rsid w:val="00D63D0A"/>
    <w:rsid w:val="00D7070B"/>
    <w:rsid w:val="00D70E23"/>
    <w:rsid w:val="00D8122D"/>
    <w:rsid w:val="00D91E97"/>
    <w:rsid w:val="00D92915"/>
    <w:rsid w:val="00DA1222"/>
    <w:rsid w:val="00DA1C7E"/>
    <w:rsid w:val="00DA7A12"/>
    <w:rsid w:val="00DA7C13"/>
    <w:rsid w:val="00DB06E0"/>
    <w:rsid w:val="00DB3188"/>
    <w:rsid w:val="00DB7330"/>
    <w:rsid w:val="00DC069F"/>
    <w:rsid w:val="00DE0419"/>
    <w:rsid w:val="00DE2A5A"/>
    <w:rsid w:val="00DE31C5"/>
    <w:rsid w:val="00DE4715"/>
    <w:rsid w:val="00DE7662"/>
    <w:rsid w:val="00DF0AAD"/>
    <w:rsid w:val="00E04721"/>
    <w:rsid w:val="00E07F3E"/>
    <w:rsid w:val="00E1093F"/>
    <w:rsid w:val="00E146E2"/>
    <w:rsid w:val="00E214FD"/>
    <w:rsid w:val="00E264DE"/>
    <w:rsid w:val="00E34070"/>
    <w:rsid w:val="00E35A11"/>
    <w:rsid w:val="00E37968"/>
    <w:rsid w:val="00E40219"/>
    <w:rsid w:val="00E41497"/>
    <w:rsid w:val="00E42B38"/>
    <w:rsid w:val="00E46874"/>
    <w:rsid w:val="00E5438A"/>
    <w:rsid w:val="00E55A56"/>
    <w:rsid w:val="00E57B37"/>
    <w:rsid w:val="00E60B6E"/>
    <w:rsid w:val="00E61CC4"/>
    <w:rsid w:val="00E62FEF"/>
    <w:rsid w:val="00E63597"/>
    <w:rsid w:val="00E67EE8"/>
    <w:rsid w:val="00E70625"/>
    <w:rsid w:val="00E766FE"/>
    <w:rsid w:val="00E76E0A"/>
    <w:rsid w:val="00E81DC5"/>
    <w:rsid w:val="00E8293A"/>
    <w:rsid w:val="00E82A9A"/>
    <w:rsid w:val="00E86ACD"/>
    <w:rsid w:val="00E90B26"/>
    <w:rsid w:val="00E946DE"/>
    <w:rsid w:val="00E94B1B"/>
    <w:rsid w:val="00E95377"/>
    <w:rsid w:val="00E95BD3"/>
    <w:rsid w:val="00E9641B"/>
    <w:rsid w:val="00E9784B"/>
    <w:rsid w:val="00E97F8F"/>
    <w:rsid w:val="00EA1CA5"/>
    <w:rsid w:val="00EA6C17"/>
    <w:rsid w:val="00EA7F34"/>
    <w:rsid w:val="00EB07D5"/>
    <w:rsid w:val="00EB6970"/>
    <w:rsid w:val="00EC4EF4"/>
    <w:rsid w:val="00EC6F15"/>
    <w:rsid w:val="00ED309F"/>
    <w:rsid w:val="00EE580B"/>
    <w:rsid w:val="00EF0ACC"/>
    <w:rsid w:val="00EF78CA"/>
    <w:rsid w:val="00F00291"/>
    <w:rsid w:val="00F03039"/>
    <w:rsid w:val="00F073B5"/>
    <w:rsid w:val="00F116CD"/>
    <w:rsid w:val="00F12B6D"/>
    <w:rsid w:val="00F22FA4"/>
    <w:rsid w:val="00F251DD"/>
    <w:rsid w:val="00F278F2"/>
    <w:rsid w:val="00F30A91"/>
    <w:rsid w:val="00F375BF"/>
    <w:rsid w:val="00F377E5"/>
    <w:rsid w:val="00F37A7D"/>
    <w:rsid w:val="00F41450"/>
    <w:rsid w:val="00F45153"/>
    <w:rsid w:val="00F45C58"/>
    <w:rsid w:val="00F45FE9"/>
    <w:rsid w:val="00F5322C"/>
    <w:rsid w:val="00F56857"/>
    <w:rsid w:val="00F56EF0"/>
    <w:rsid w:val="00F6155E"/>
    <w:rsid w:val="00F6254C"/>
    <w:rsid w:val="00F63011"/>
    <w:rsid w:val="00F63853"/>
    <w:rsid w:val="00F661A5"/>
    <w:rsid w:val="00F675CE"/>
    <w:rsid w:val="00F73663"/>
    <w:rsid w:val="00F80D93"/>
    <w:rsid w:val="00F8251E"/>
    <w:rsid w:val="00F862BA"/>
    <w:rsid w:val="00F95DC8"/>
    <w:rsid w:val="00FA0EE3"/>
    <w:rsid w:val="00FA1FFF"/>
    <w:rsid w:val="00FA2F74"/>
    <w:rsid w:val="00FA4F4C"/>
    <w:rsid w:val="00FA60FB"/>
    <w:rsid w:val="00FA7CE4"/>
    <w:rsid w:val="00FA7D51"/>
    <w:rsid w:val="00FB474F"/>
    <w:rsid w:val="00FB6B63"/>
    <w:rsid w:val="00FC5DCC"/>
    <w:rsid w:val="00FC7F1A"/>
    <w:rsid w:val="00FD33FE"/>
    <w:rsid w:val="00FE2A9A"/>
    <w:rsid w:val="00FF1440"/>
    <w:rsid w:val="00FF32F3"/>
    <w:rsid w:val="00FF3CD9"/>
    <w:rsid w:val="00FF531C"/>
    <w:rsid w:val="00FF57CA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AE5A"/>
  <w15:docId w15:val="{15AEBC61-EB2E-4788-8A84-7DAE672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5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154DF"/>
    <w:pPr>
      <w:keepNext/>
      <w:spacing w:line="360" w:lineRule="auto"/>
      <w:jc w:val="center"/>
      <w:outlineLvl w:val="1"/>
    </w:pPr>
    <w:rPr>
      <w:rFonts w:ascii="Arial" w:hAnsi="Arial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41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154DF"/>
    <w:pPr>
      <w:keepNext/>
      <w:jc w:val="center"/>
      <w:outlineLvl w:val="3"/>
    </w:pPr>
    <w:rPr>
      <w:rFonts w:ascii="CG Omega" w:hAnsi="CG Omega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4154DF"/>
    <w:pPr>
      <w:keepNext/>
      <w:spacing w:line="360" w:lineRule="auto"/>
      <w:jc w:val="center"/>
      <w:outlineLvl w:val="4"/>
    </w:pPr>
    <w:rPr>
      <w:rFonts w:ascii="Arial" w:hAnsi="Arial"/>
      <w:b/>
      <w:i/>
      <w:sz w:val="2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rsid w:val="005312D1"/>
    <w:pPr>
      <w:spacing w:before="240" w:after="60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2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1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154DF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154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54DF"/>
    <w:rPr>
      <w:rFonts w:ascii="CG Omega" w:eastAsia="Times New Roman" w:hAnsi="CG Omega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154DF"/>
    <w:rPr>
      <w:rFonts w:ascii="Arial" w:eastAsia="Times New Roman" w:hAnsi="Arial" w:cs="Times New Roman"/>
      <w:b/>
      <w:i/>
      <w:szCs w:val="20"/>
      <w:lang w:eastAsia="es-ES"/>
    </w:rPr>
  </w:style>
  <w:style w:type="paragraph" w:styleId="Sinespaciado">
    <w:name w:val="No Spacing"/>
    <w:uiPriority w:val="1"/>
    <w:qFormat/>
    <w:rsid w:val="004154D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154DF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4154DF"/>
  </w:style>
  <w:style w:type="paragraph" w:styleId="Textoindependiente">
    <w:name w:val="Body Text"/>
    <w:basedOn w:val="Normal"/>
    <w:link w:val="TextoindependienteCar"/>
    <w:rsid w:val="004154DF"/>
    <w:rPr>
      <w:rFonts w:ascii="Tahoma" w:hAnsi="Tahoma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154DF"/>
    <w:rPr>
      <w:rFonts w:ascii="Tahoma" w:eastAsia="Times New Roman" w:hAnsi="Tahoma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154DF"/>
    <w:pPr>
      <w:spacing w:after="120"/>
    </w:pPr>
    <w:rPr>
      <w:rFonts w:ascii="Comic Sans MS" w:hAnsi="Comic Sans MS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154DF"/>
    <w:rPr>
      <w:rFonts w:ascii="Comic Sans MS" w:eastAsia="Times New Roman" w:hAnsi="Comic Sans MS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4154DF"/>
    <w:rPr>
      <w:sz w:val="16"/>
      <w:szCs w:val="16"/>
    </w:rPr>
  </w:style>
  <w:style w:type="character" w:styleId="Hipervnculo">
    <w:name w:val="Hyperlink"/>
    <w:basedOn w:val="Fuentedeprrafopredeter"/>
    <w:uiPriority w:val="99"/>
    <w:rsid w:val="004154DF"/>
    <w:rPr>
      <w:color w:val="FFFF00"/>
      <w:u w:val="single"/>
    </w:rPr>
  </w:style>
  <w:style w:type="character" w:styleId="Hipervnculovisitado">
    <w:name w:val="FollowedHyperlink"/>
    <w:basedOn w:val="Fuentedeprrafopredeter"/>
    <w:rsid w:val="004154DF"/>
    <w:rPr>
      <w:color w:val="auto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4154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54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15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154D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154DF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2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5312D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12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12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formatted">
    <w:name w:val="Preformatted"/>
    <w:basedOn w:val="Normal"/>
    <w:rsid w:val="005312D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s-ES_tradnl"/>
    </w:rPr>
  </w:style>
  <w:style w:type="table" w:customStyle="1" w:styleId="Sombreadoclaro-nfasis11">
    <w:name w:val="Sombreado claro - Énfasis 11"/>
    <w:basedOn w:val="Tablanormal"/>
    <w:uiPriority w:val="60"/>
    <w:rsid w:val="00743FBE"/>
    <w:pPr>
      <w:spacing w:after="0" w:line="240" w:lineRule="auto"/>
    </w:pPr>
    <w:rPr>
      <w:rFonts w:ascii="Calibri" w:eastAsia="Calibri" w:hAnsi="Calibri" w:cs="Times New Roman"/>
      <w:color w:val="376092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C5A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8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0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53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9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48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4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69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5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B67B8E5E5405FBA85AE007D2B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A418-6E90-49C3-96DB-A24726FBD380}"/>
      </w:docPartPr>
      <w:docPartBody>
        <w:p w:rsidR="00EC3766" w:rsidRDefault="00F261F8" w:rsidP="00F261F8">
          <w:pPr>
            <w:pStyle w:val="615B67B8E5E5405FBA85AE007D2B127E"/>
          </w:pPr>
          <w:r>
            <w:rPr>
              <w:rFonts w:ascii="Arial" w:hAnsi="Arial" w:cs="Arial"/>
              <w:noProof/>
            </w:rPr>
            <w:t>Seleccionar</w:t>
          </w:r>
        </w:p>
      </w:docPartBody>
    </w:docPart>
    <w:docPart>
      <w:docPartPr>
        <w:name w:val="2679D49BFC87446D993B7C19465F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F3AE-6A10-42EF-8B19-51B07829BEC0}"/>
      </w:docPartPr>
      <w:docPartBody>
        <w:p w:rsidR="00EC3766" w:rsidRDefault="00F261F8" w:rsidP="00F261F8">
          <w:pPr>
            <w:pStyle w:val="2679D49BFC87446D993B7C19465F8CB6"/>
          </w:pPr>
          <w:r>
            <w:rPr>
              <w:rFonts w:ascii="Arial" w:hAnsi="Arial" w:cs="Arial"/>
              <w:noProof/>
            </w:rPr>
            <w:t>Seleccionar</w:t>
          </w:r>
        </w:p>
      </w:docPartBody>
    </w:docPart>
    <w:docPart>
      <w:docPartPr>
        <w:name w:val="1584AE630F4146BD9DE270B61BE92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E10C-691E-4C3F-8235-B4D03E8E0D5F}"/>
      </w:docPartPr>
      <w:docPartBody>
        <w:p w:rsidR="00EC3766" w:rsidRDefault="00F261F8" w:rsidP="00F261F8">
          <w:pPr>
            <w:pStyle w:val="1584AE630F4146BD9DE270B61BE92EFC"/>
          </w:pPr>
          <w:r>
            <w:rPr>
              <w:rFonts w:ascii="Arial" w:hAnsi="Arial" w:cs="Arial"/>
              <w:noProof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F8"/>
    <w:rsid w:val="000721A8"/>
    <w:rsid w:val="00153EC2"/>
    <w:rsid w:val="002F6442"/>
    <w:rsid w:val="008A4A89"/>
    <w:rsid w:val="00A25D90"/>
    <w:rsid w:val="00B74DB1"/>
    <w:rsid w:val="00C669D0"/>
    <w:rsid w:val="00D665BE"/>
    <w:rsid w:val="00DA2878"/>
    <w:rsid w:val="00E635CB"/>
    <w:rsid w:val="00EC3766"/>
    <w:rsid w:val="00F261F8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61F8"/>
    <w:rPr>
      <w:color w:val="808080"/>
    </w:rPr>
  </w:style>
  <w:style w:type="paragraph" w:customStyle="1" w:styleId="E4D1775C50D24B009A5B34B6C0FF5E4E">
    <w:name w:val="E4D1775C50D24B009A5B34B6C0FF5E4E"/>
    <w:rsid w:val="00F2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D1775C50D24B009A5B34B6C0FF5E4E1">
    <w:name w:val="E4D1775C50D24B009A5B34B6C0FF5E4E1"/>
    <w:rsid w:val="00F2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66EAC544334EE1931C524BCB876926">
    <w:name w:val="A066EAC544334EE1931C524BCB876926"/>
    <w:rsid w:val="00F261F8"/>
  </w:style>
  <w:style w:type="paragraph" w:customStyle="1" w:styleId="615B67B8E5E5405FBA85AE007D2B127E">
    <w:name w:val="615B67B8E5E5405FBA85AE007D2B127E"/>
    <w:rsid w:val="00F261F8"/>
  </w:style>
  <w:style w:type="paragraph" w:customStyle="1" w:styleId="2679D49BFC87446D993B7C19465F8CB6">
    <w:name w:val="2679D49BFC87446D993B7C19465F8CB6"/>
    <w:rsid w:val="00F261F8"/>
  </w:style>
  <w:style w:type="paragraph" w:customStyle="1" w:styleId="A88ECE790CFC4A6A975B17BB78D706D7">
    <w:name w:val="A88ECE790CFC4A6A975B17BB78D706D7"/>
    <w:rsid w:val="00F261F8"/>
  </w:style>
  <w:style w:type="paragraph" w:customStyle="1" w:styleId="94341D4F4D7E43E5970DEC3485A05D58">
    <w:name w:val="94341D4F4D7E43E5970DEC3485A05D58"/>
    <w:rsid w:val="00F261F8"/>
  </w:style>
  <w:style w:type="paragraph" w:customStyle="1" w:styleId="30F7FC6C1168499188E6BB51E13B3E95">
    <w:name w:val="30F7FC6C1168499188E6BB51E13B3E95"/>
    <w:rsid w:val="00F261F8"/>
  </w:style>
  <w:style w:type="paragraph" w:customStyle="1" w:styleId="13B182594BF54AC2841AC8CED2C160BE">
    <w:name w:val="13B182594BF54AC2841AC8CED2C160BE"/>
    <w:rsid w:val="00F261F8"/>
  </w:style>
  <w:style w:type="paragraph" w:customStyle="1" w:styleId="69DAF869A931475A91C1F9368BDA6290">
    <w:name w:val="69DAF869A931475A91C1F9368BDA6290"/>
    <w:rsid w:val="00F261F8"/>
  </w:style>
  <w:style w:type="paragraph" w:customStyle="1" w:styleId="D52E495D07D646679E488C2B571AE8DD">
    <w:name w:val="D52E495D07D646679E488C2B571AE8DD"/>
    <w:rsid w:val="00F261F8"/>
  </w:style>
  <w:style w:type="paragraph" w:customStyle="1" w:styleId="E6E1855B6CD040DDB05C297FA8C337ED">
    <w:name w:val="E6E1855B6CD040DDB05C297FA8C337ED"/>
    <w:rsid w:val="00F261F8"/>
  </w:style>
  <w:style w:type="paragraph" w:customStyle="1" w:styleId="875C062546BD4FC2961C7C1DE1344E9D">
    <w:name w:val="875C062546BD4FC2961C7C1DE1344E9D"/>
    <w:rsid w:val="00F261F8"/>
  </w:style>
  <w:style w:type="paragraph" w:customStyle="1" w:styleId="D60BED59C66C486EA0066CD90E3EC1D4">
    <w:name w:val="D60BED59C66C486EA0066CD90E3EC1D4"/>
    <w:rsid w:val="00F261F8"/>
  </w:style>
  <w:style w:type="paragraph" w:customStyle="1" w:styleId="4DA5A1B5951F4D65A0EBF55F145B5862">
    <w:name w:val="4DA5A1B5951F4D65A0EBF55F145B5862"/>
    <w:rsid w:val="00F261F8"/>
  </w:style>
  <w:style w:type="paragraph" w:customStyle="1" w:styleId="9828601B3C3E432EA92EB2C635879527">
    <w:name w:val="9828601B3C3E432EA92EB2C635879527"/>
    <w:rsid w:val="00F261F8"/>
  </w:style>
  <w:style w:type="paragraph" w:customStyle="1" w:styleId="F8B703EC58F54292B476CF256A23ACFF">
    <w:name w:val="F8B703EC58F54292B476CF256A23ACFF"/>
    <w:rsid w:val="00F261F8"/>
  </w:style>
  <w:style w:type="paragraph" w:customStyle="1" w:styleId="1584AE630F4146BD9DE270B61BE92EFC">
    <w:name w:val="1584AE630F4146BD9DE270B61BE92EFC"/>
    <w:rsid w:val="00F261F8"/>
  </w:style>
  <w:style w:type="paragraph" w:customStyle="1" w:styleId="81870369D8AF400AAAD539007723BFF1">
    <w:name w:val="81870369D8AF400AAAD539007723BFF1"/>
    <w:rsid w:val="00F261F8"/>
  </w:style>
  <w:style w:type="paragraph" w:customStyle="1" w:styleId="EF832D38A13B431C9CAC1B3A8983A34D">
    <w:name w:val="EF832D38A13B431C9CAC1B3A8983A34D"/>
    <w:rsid w:val="00F261F8"/>
  </w:style>
  <w:style w:type="paragraph" w:customStyle="1" w:styleId="9DFA97EF3E4D4CF58C585F68F6E6EB7B">
    <w:name w:val="9DFA97EF3E4D4CF58C585F68F6E6EB7B"/>
    <w:rsid w:val="00F261F8"/>
  </w:style>
  <w:style w:type="paragraph" w:customStyle="1" w:styleId="2EEB5CFAE0FC49B69D98F90EAB6BF3CF">
    <w:name w:val="2EEB5CFAE0FC49B69D98F90EAB6BF3CF"/>
    <w:rsid w:val="00F261F8"/>
  </w:style>
  <w:style w:type="paragraph" w:customStyle="1" w:styleId="C3B30BDBB6BB4384A52AC31D7384D2CD">
    <w:name w:val="C3B30BDBB6BB4384A52AC31D7384D2CD"/>
    <w:rsid w:val="00F26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20CA7-8A53-4784-A6CD-DB0FFB1B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35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Guadalupe Ureña Rodríguez</dc:creator>
  <cp:lastModifiedBy>Ureña Rodríguez María Guadalupe</cp:lastModifiedBy>
  <cp:revision>13</cp:revision>
  <cp:lastPrinted>2017-08-14T22:11:00Z</cp:lastPrinted>
  <dcterms:created xsi:type="dcterms:W3CDTF">2019-07-24T20:24:00Z</dcterms:created>
  <dcterms:modified xsi:type="dcterms:W3CDTF">2021-08-10T18:33:00Z</dcterms:modified>
</cp:coreProperties>
</file>